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宋体" w:eastAsia="仿宋_GB2312" w:cs="宋体"/>
          <w:snapToGrid w:val="0"/>
          <w:sz w:val="32"/>
          <w:szCs w:val="32"/>
        </w:rPr>
      </w:pPr>
      <w:r>
        <w:rPr>
          <w:rFonts w:hint="eastAsia" w:ascii="仿宋_GB2312" w:hAnsi="宋体" w:eastAsia="仿宋_GB2312" w:cs="宋体"/>
          <w:snapToGrid w:val="0"/>
          <w:sz w:val="32"/>
          <w:szCs w:val="32"/>
        </w:rPr>
        <w:t>附件1</w:t>
      </w:r>
    </w:p>
    <w:p>
      <w:pPr>
        <w:spacing w:line="580" w:lineRule="exact"/>
        <w:ind w:firstLine="643" w:firstLineChars="200"/>
        <w:jc w:val="center"/>
        <w:rPr>
          <w:rFonts w:ascii="宋体" w:hAnsi="宋体" w:eastAsia="宋体" w:cs="宋体"/>
          <w:b/>
          <w:snapToGrid w:val="0"/>
          <w:sz w:val="32"/>
          <w:szCs w:val="32"/>
        </w:rPr>
      </w:pPr>
    </w:p>
    <w:p>
      <w:pPr>
        <w:spacing w:line="580" w:lineRule="exact"/>
        <w:ind w:firstLine="2640" w:firstLineChars="600"/>
        <w:jc w:val="both"/>
        <w:rPr>
          <w:rFonts w:ascii="宋体" w:hAnsi="宋体" w:eastAsia="宋体" w:cs="宋体"/>
          <w:snapToGrid w:val="0"/>
          <w:sz w:val="44"/>
          <w:szCs w:val="44"/>
        </w:rPr>
      </w:pPr>
      <w:r>
        <w:rPr>
          <w:rFonts w:hint="eastAsia" w:ascii="宋体" w:hAnsi="宋体" w:eastAsia="宋体" w:cs="宋体"/>
          <w:snapToGrid w:val="0"/>
          <w:sz w:val="44"/>
          <w:szCs w:val="44"/>
        </w:rPr>
        <w:t>申报材料清单</w:t>
      </w:r>
    </w:p>
    <w:p>
      <w:pPr>
        <w:spacing w:line="580" w:lineRule="exact"/>
        <w:ind w:firstLine="640" w:firstLineChars="200"/>
        <w:jc w:val="center"/>
        <w:rPr>
          <w:rFonts w:ascii="仿宋_GB2312" w:hAnsi="仿宋_GB2312" w:eastAsia="仿宋_GB2312" w:cs="仿宋_GB2312"/>
          <w:snapToGrid w:val="0"/>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1.深圳市南山区承接政府职能转移和购买服务社会组织推荐目录申请表，1份（正反面打印）</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2.社会组织法人登记证书正、副本（验原件，收复印件）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3.税务登记证及税务机关出具的20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年度完税证明（验原件，收复印件）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4.专职工作人员名册、劳动合同、近半年社保</w:t>
      </w:r>
      <w:bookmarkStart w:id="0" w:name="_GoBack"/>
      <w:bookmarkEnd w:id="0"/>
      <w:r>
        <w:rPr>
          <w:rFonts w:hint="eastAsia" w:ascii="仿宋_GB2312" w:hAnsi="仿宋_GB2312" w:eastAsia="仿宋_GB2312" w:cs="仿宋_GB2312"/>
          <w:sz w:val="32"/>
          <w:szCs w:val="32"/>
        </w:rPr>
        <w:t>缴纳证明（劳动合同验原件，收复印件）</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5.单位内部治理规章制度（含章程、财务管理制度、人事制度和信息公开制度）；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.社会组织评估等级证书（验原件，收复印件）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.荣获部、省、市等荣誉证明（验原件，收复印件）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.获得公益性捐赠税前扣除资格的证明材料</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.获得非营利组织免税资格的证明材料</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.近三年承接政府职能转移、授权、委托事项和购买服务项目的委托协议书等相关证明材料（验原件，收复印件）</w:t>
      </w:r>
      <w:r>
        <w:rPr>
          <w:rFonts w:hint="eastAsia" w:ascii="仿宋_GB2312" w:hAnsi="仿宋_GB2312" w:eastAsia="仿宋_GB2312" w:cs="仿宋_GB2312"/>
          <w:sz w:val="32"/>
          <w:szCs w:val="32"/>
          <w:lang w:eastAsia="zh-CN"/>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宋体" w:eastAsia="仿宋_GB2312" w:cs="宋体"/>
          <w:snapToGrid w:val="0"/>
          <w:sz w:val="32"/>
          <w:szCs w:val="32"/>
        </w:rPr>
      </w:pPr>
      <w:r>
        <w:rPr>
          <w:rFonts w:hint="eastAsia" w:ascii="仿宋_GB2312" w:hAnsi="仿宋_GB2312" w:eastAsia="仿宋_GB2312" w:cs="仿宋_GB2312"/>
          <w:sz w:val="32"/>
          <w:szCs w:val="32"/>
        </w:rPr>
        <w:t>备注：1－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项为必须提供；所有复印件须加盖社会组织公章。</w:t>
      </w:r>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2B1A6F"/>
    <w:rsid w:val="00015BB2"/>
    <w:rsid w:val="000766DE"/>
    <w:rsid w:val="001315B3"/>
    <w:rsid w:val="0015755C"/>
    <w:rsid w:val="00173C3C"/>
    <w:rsid w:val="00243FC2"/>
    <w:rsid w:val="00251361"/>
    <w:rsid w:val="002F483E"/>
    <w:rsid w:val="003218EA"/>
    <w:rsid w:val="00326E68"/>
    <w:rsid w:val="00332507"/>
    <w:rsid w:val="003B48D2"/>
    <w:rsid w:val="003C72A7"/>
    <w:rsid w:val="0044349C"/>
    <w:rsid w:val="00624B42"/>
    <w:rsid w:val="006461A4"/>
    <w:rsid w:val="00647845"/>
    <w:rsid w:val="006C59D4"/>
    <w:rsid w:val="00767FA0"/>
    <w:rsid w:val="007B5A13"/>
    <w:rsid w:val="007E4A5B"/>
    <w:rsid w:val="00943441"/>
    <w:rsid w:val="00964EA9"/>
    <w:rsid w:val="009D16FB"/>
    <w:rsid w:val="009F5A59"/>
    <w:rsid w:val="00A5402E"/>
    <w:rsid w:val="00BD2EB4"/>
    <w:rsid w:val="00BE1CC1"/>
    <w:rsid w:val="00D316DB"/>
    <w:rsid w:val="00DB0AA6"/>
    <w:rsid w:val="00EF286F"/>
    <w:rsid w:val="00F13C16"/>
    <w:rsid w:val="00F362C9"/>
    <w:rsid w:val="00F43DB0"/>
    <w:rsid w:val="0AEB361B"/>
    <w:rsid w:val="0EDB5539"/>
    <w:rsid w:val="161E1D69"/>
    <w:rsid w:val="1D994432"/>
    <w:rsid w:val="2A8F74BD"/>
    <w:rsid w:val="30BA1950"/>
    <w:rsid w:val="6D535020"/>
    <w:rsid w:val="792B1A6F"/>
    <w:rsid w:val="79BB04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unhideWhenUsed/>
    <w:qFormat/>
    <w:uiPriority w:val="99"/>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paragraph" w:styleId="10">
    <w:name w:val="No Spacing"/>
    <w:qFormat/>
    <w:uiPriority w:val="1"/>
    <w:pPr>
      <w:widowControl w:val="0"/>
      <w:jc w:val="both"/>
    </w:pPr>
    <w:rPr>
      <w:rFonts w:ascii="Times New Roman" w:hAnsi="Times New Roman" w:eastAsia="仿宋_GB2312" w:cs="Times New Roman"/>
      <w:spacing w:val="10"/>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C3F72-5DC5-4400-A582-8CA45621D709}">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Pages>
  <Words>50</Words>
  <Characters>286</Characters>
  <Lines>2</Lines>
  <Paragraphs>1</Paragraphs>
  <TotalTime>49</TotalTime>
  <ScaleCrop>false</ScaleCrop>
  <LinksUpToDate>false</LinksUpToDate>
  <CharactersWithSpaces>335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2018-11-30T03:21:00Z</dcterms:created>
  <dc:creator>赖赖赖赖晓妮</dc:creator>
  <cp:lastModifiedBy>DELL</cp:lastModifiedBy>
  <cp:lastPrinted>2018-11-28T01:40:00Z</cp:lastPrinted>
  <dcterms:modified xsi:type="dcterms:W3CDTF">2021-09-01T08:42:10Z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