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</w:p>
    <w:p>
      <w:pPr>
        <w:snapToGrid w:val="0"/>
        <w:spacing w:line="440" w:lineRule="atLeast"/>
        <w:jc w:val="center"/>
        <w:rPr>
          <w:rFonts w:ascii="黑体" w:hAnsi="宋体" w:eastAsia="黑体"/>
          <w:sz w:val="32"/>
          <w:szCs w:val="30"/>
        </w:rPr>
      </w:pPr>
      <w:r>
        <w:rPr>
          <w:rFonts w:hint="eastAsia" w:ascii="黑体" w:hAnsi="宋体" w:eastAsia="黑体"/>
          <w:sz w:val="32"/>
          <w:szCs w:val="30"/>
        </w:rPr>
        <w:t>星光老年之家运营管理情况统计表</w:t>
      </w:r>
    </w:p>
    <w:p>
      <w:pPr>
        <w:snapToGrid w:val="0"/>
        <w:spacing w:line="440" w:lineRule="atLeast"/>
        <w:jc w:val="center"/>
        <w:rPr>
          <w:rFonts w:ascii="黑体" w:hAnsi="宋体" w:eastAsia="黑体"/>
          <w:sz w:val="30"/>
          <w:szCs w:val="30"/>
        </w:rPr>
      </w:pPr>
    </w:p>
    <w:p>
      <w:pPr>
        <w:snapToGrid w:val="0"/>
        <w:spacing w:line="300" w:lineRule="atLeast"/>
        <w:rPr>
          <w:rFonts w:ascii="宋体" w:hAnsi="宋体"/>
          <w:sz w:val="24"/>
          <w:szCs w:val="15"/>
        </w:rPr>
      </w:pPr>
      <w:r>
        <w:rPr>
          <w:rFonts w:hint="eastAsia" w:ascii="宋体" w:hAnsi="宋体"/>
          <w:sz w:val="24"/>
          <w:szCs w:val="15"/>
        </w:rPr>
        <w:t>单位（公章）：          填表人姓名及电话：          填报时间：   年   月   日</w:t>
      </w:r>
    </w:p>
    <w:tbl>
      <w:tblPr>
        <w:tblStyle w:val="7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944"/>
        <w:gridCol w:w="343"/>
        <w:gridCol w:w="642"/>
        <w:gridCol w:w="606"/>
        <w:gridCol w:w="157"/>
        <w:gridCol w:w="1168"/>
        <w:gridCol w:w="165"/>
        <w:gridCol w:w="101"/>
        <w:gridCol w:w="903"/>
        <w:gridCol w:w="688"/>
        <w:gridCol w:w="477"/>
        <w:gridCol w:w="167"/>
        <w:gridCol w:w="947"/>
        <w:gridCol w:w="50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64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929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所在区域</w:t>
            </w:r>
          </w:p>
        </w:tc>
        <w:tc>
          <w:tcPr>
            <w:tcW w:w="6972" w:type="dxa"/>
            <w:gridSpan w:val="1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64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6" w:type="dxa"/>
            <w:gridSpan w:val="5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64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负责人姓名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6" w:type="dxa"/>
            <w:gridSpan w:val="5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负责人电话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64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运营管理主体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6" w:type="dxa"/>
            <w:gridSpan w:val="5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正式挂牌使用时间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（年/月）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64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星光老年之家使用面积(平方米)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6" w:type="dxa"/>
            <w:gridSpan w:val="5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日平均服务人次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64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是否纳入党群服务中心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6" w:type="dxa"/>
            <w:gridSpan w:val="5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所在社区常住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人口数(人)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64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社区60岁以上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老人数量（人）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6" w:type="dxa"/>
            <w:gridSpan w:val="5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社区残疾人员数(人）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64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61" w:type="dxa"/>
            <w:gridSpan w:val="1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是否对小区外人员开放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64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管理人员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专职人员</w:t>
            </w:r>
          </w:p>
        </w:tc>
        <w:tc>
          <w:tcPr>
            <w:tcW w:w="116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兼职人员</w:t>
            </w:r>
          </w:p>
        </w:tc>
        <w:tc>
          <w:tcPr>
            <w:tcW w:w="1169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义工/志愿者</w:t>
            </w:r>
          </w:p>
        </w:tc>
        <w:tc>
          <w:tcPr>
            <w:tcW w:w="3872" w:type="dxa"/>
            <w:gridSpan w:val="6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是否公布开放时间：□是□否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是否公布投诉电话：□是□否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64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9" w:type="dxa"/>
            <w:gridSpan w:val="5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每周开放天数（天）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64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月平均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工资(补贴)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9" w:type="dxa"/>
            <w:gridSpan w:val="5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每天开放时间（小时）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64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2"/>
            <w:vMerge w:val="restart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开展的服务内容及收费情况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服务内容</w:t>
            </w:r>
          </w:p>
        </w:tc>
        <w:tc>
          <w:tcPr>
            <w:tcW w:w="116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□运动</w:t>
            </w:r>
          </w:p>
        </w:tc>
        <w:tc>
          <w:tcPr>
            <w:tcW w:w="1169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□康复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□图书室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□棋牌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64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2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收费标准</w:t>
            </w:r>
          </w:p>
        </w:tc>
        <w:tc>
          <w:tcPr>
            <w:tcW w:w="116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64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来源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及支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出情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287" w:type="dxa"/>
            <w:gridSpan w:val="2"/>
            <w:vMerge w:val="restart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年运营管理经费来源情况(元)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来源</w:t>
            </w:r>
          </w:p>
        </w:tc>
        <w:tc>
          <w:tcPr>
            <w:tcW w:w="116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市公益金(年)</w:t>
            </w:r>
          </w:p>
        </w:tc>
        <w:tc>
          <w:tcPr>
            <w:tcW w:w="1169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区配套资金(年)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服务性收入(年)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（其他）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64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2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</w:t>
            </w:r>
          </w:p>
        </w:tc>
        <w:tc>
          <w:tcPr>
            <w:tcW w:w="116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64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2"/>
            <w:vMerge w:val="restart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 w:eastAsia="宋体"/>
                <w:spacing w:val="-4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年运营管理、服务补助费支出情况(元)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工资(补贴)总额</w:t>
            </w:r>
          </w:p>
        </w:tc>
        <w:tc>
          <w:tcPr>
            <w:tcW w:w="116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水电及管理费</w:t>
            </w:r>
          </w:p>
        </w:tc>
        <w:tc>
          <w:tcPr>
            <w:tcW w:w="1169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设备更新/维护费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场地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修缮费</w:t>
            </w:r>
          </w:p>
        </w:tc>
        <w:tc>
          <w:tcPr>
            <w:tcW w:w="2707" w:type="dxa"/>
            <w:gridSpan w:val="4"/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有无建立运营管理、服务补助费用收、支台帐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64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2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64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的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动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3860" w:type="dxa"/>
            <w:gridSpan w:val="6"/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是否开展残疾人服务活动</w:t>
            </w:r>
          </w:p>
        </w:tc>
        <w:tc>
          <w:tcPr>
            <w:tcW w:w="5041" w:type="dxa"/>
            <w:gridSpan w:val="9"/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□无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□有，共开展次。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64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60" w:type="dxa"/>
            <w:gridSpan w:val="6"/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是否开展社会捐助接收工作</w:t>
            </w:r>
          </w:p>
        </w:tc>
        <w:tc>
          <w:tcPr>
            <w:tcW w:w="5041" w:type="dxa"/>
            <w:gridSpan w:val="9"/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□无</w:t>
            </w:r>
            <w:bookmarkStart w:id="0" w:name="_GoBack"/>
            <w:bookmarkEnd w:id="0"/>
          </w:p>
          <w:p>
            <w:pPr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□有，共接收捐赠物资件，善款元。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64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60" w:type="dxa"/>
            <w:gridSpan w:val="6"/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是否使用运营管理、服务补助费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组织老年人开展活动</w:t>
            </w:r>
          </w:p>
        </w:tc>
        <w:tc>
          <w:tcPr>
            <w:tcW w:w="5041" w:type="dxa"/>
            <w:gridSpan w:val="9"/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□无</w:t>
            </w:r>
          </w:p>
          <w:p>
            <w:pPr>
              <w:snapToGrid w:val="0"/>
              <w:spacing w:line="380" w:lineRule="exact"/>
              <w:ind w:left="120" w:hanging="120" w:hanging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□有，共开展次，共人参加，共花费元。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64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01" w:type="dxa"/>
            <w:gridSpan w:val="15"/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其他（指自主开发的活动项目，如四点半学校、午托班、日间照料中心等，如有请简要填写活动名称、人员参加情况、资金使用情况）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活动名称</w:t>
            </w:r>
          </w:p>
        </w:tc>
        <w:tc>
          <w:tcPr>
            <w:tcW w:w="159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活动时间</w:t>
            </w:r>
          </w:p>
        </w:tc>
        <w:tc>
          <w:tcPr>
            <w:tcW w:w="1591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参与人员</w:t>
            </w: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资金来源</w:t>
            </w:r>
          </w:p>
        </w:tc>
        <w:tc>
          <w:tcPr>
            <w:tcW w:w="159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资金使用情况</w:t>
            </w:r>
          </w:p>
        </w:tc>
        <w:tc>
          <w:tcPr>
            <w:tcW w:w="159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活动组织方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59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591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59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ind w:firstLine="360" w:firstLineChars="1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59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591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59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ind w:firstLine="360" w:firstLineChars="1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59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591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59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ind w:firstLine="360" w:firstLineChars="1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明</w:t>
            </w:r>
          </w:p>
        </w:tc>
        <w:tc>
          <w:tcPr>
            <w:tcW w:w="8901" w:type="dxa"/>
            <w:gridSpan w:val="15"/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pacing w:val="-6"/>
                <w:sz w:val="24"/>
              </w:rPr>
              <w:t>每个星光老年之家填报一张表，如果一个社区有两个星光老年之家，则填报两张表；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2、本表填报后须盖运营管理主体的公章；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3、“运营管理主体”是指实际星光老年之家运营的组织。如社区工作站、居委会、社区老年协会、社区服务站、物业管理公司或其他组织；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4、“社区60岁以上老人数量”、“社区残疾人员数”等指社区常住人口中该类群体的数量。</w:t>
            </w:r>
          </w:p>
        </w:tc>
      </w:tr>
    </w:tbl>
    <w:p/>
    <w:sectPr>
      <w:footerReference r:id="rId3" w:type="default"/>
      <w:pgSz w:w="11906" w:h="16838"/>
      <w:pgMar w:top="2098" w:right="1588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2634331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>
        <w:pPr>
          <w:pStyle w:val="5"/>
          <w:jc w:val="right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3 -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FCA0379"/>
    <w:rsid w:val="0000678A"/>
    <w:rsid w:val="00012E1E"/>
    <w:rsid w:val="00174AC7"/>
    <w:rsid w:val="00184C75"/>
    <w:rsid w:val="00247901"/>
    <w:rsid w:val="002645E9"/>
    <w:rsid w:val="002973B9"/>
    <w:rsid w:val="00366FD2"/>
    <w:rsid w:val="003813FE"/>
    <w:rsid w:val="00392907"/>
    <w:rsid w:val="00397A33"/>
    <w:rsid w:val="00567400"/>
    <w:rsid w:val="005B415D"/>
    <w:rsid w:val="005E61DF"/>
    <w:rsid w:val="005F3516"/>
    <w:rsid w:val="006126A3"/>
    <w:rsid w:val="00612801"/>
    <w:rsid w:val="00764283"/>
    <w:rsid w:val="008170C9"/>
    <w:rsid w:val="009A6D3D"/>
    <w:rsid w:val="009D30F8"/>
    <w:rsid w:val="00A16F1C"/>
    <w:rsid w:val="00BB68EE"/>
    <w:rsid w:val="00C50C12"/>
    <w:rsid w:val="00C77A3D"/>
    <w:rsid w:val="00C82378"/>
    <w:rsid w:val="00C87E31"/>
    <w:rsid w:val="00CF14E6"/>
    <w:rsid w:val="00DB6B32"/>
    <w:rsid w:val="00DC473D"/>
    <w:rsid w:val="00E37080"/>
    <w:rsid w:val="00E657B0"/>
    <w:rsid w:val="00E906E1"/>
    <w:rsid w:val="00EC58A0"/>
    <w:rsid w:val="00EE7058"/>
    <w:rsid w:val="00FB273F"/>
    <w:rsid w:val="01E44ED5"/>
    <w:rsid w:val="0413570E"/>
    <w:rsid w:val="04966A4C"/>
    <w:rsid w:val="04D76F81"/>
    <w:rsid w:val="0A6F1596"/>
    <w:rsid w:val="0EE21C2F"/>
    <w:rsid w:val="0F846BCA"/>
    <w:rsid w:val="0FA4466E"/>
    <w:rsid w:val="112A2A3B"/>
    <w:rsid w:val="120C01D2"/>
    <w:rsid w:val="16CF67BB"/>
    <w:rsid w:val="1C8E09A1"/>
    <w:rsid w:val="1D237D94"/>
    <w:rsid w:val="20333FA7"/>
    <w:rsid w:val="20D0087B"/>
    <w:rsid w:val="21254E4D"/>
    <w:rsid w:val="224B3C65"/>
    <w:rsid w:val="232B0245"/>
    <w:rsid w:val="24ED559C"/>
    <w:rsid w:val="255905AC"/>
    <w:rsid w:val="267B3CDB"/>
    <w:rsid w:val="28790ED9"/>
    <w:rsid w:val="2B1A3754"/>
    <w:rsid w:val="2E7C4156"/>
    <w:rsid w:val="2FCA0379"/>
    <w:rsid w:val="32C14E41"/>
    <w:rsid w:val="348567CC"/>
    <w:rsid w:val="360675C8"/>
    <w:rsid w:val="3AC91C7C"/>
    <w:rsid w:val="3AE15B43"/>
    <w:rsid w:val="3CC36F9F"/>
    <w:rsid w:val="3D463916"/>
    <w:rsid w:val="3D7B092C"/>
    <w:rsid w:val="3FBA6E54"/>
    <w:rsid w:val="45D60EF6"/>
    <w:rsid w:val="47AB51C7"/>
    <w:rsid w:val="48B769D1"/>
    <w:rsid w:val="4B424F18"/>
    <w:rsid w:val="4CCC1D39"/>
    <w:rsid w:val="4E9C07D1"/>
    <w:rsid w:val="4F745616"/>
    <w:rsid w:val="501C6C92"/>
    <w:rsid w:val="50E96188"/>
    <w:rsid w:val="54325DD3"/>
    <w:rsid w:val="55746B5B"/>
    <w:rsid w:val="582E1BCB"/>
    <w:rsid w:val="58F30421"/>
    <w:rsid w:val="59436512"/>
    <w:rsid w:val="5D72301F"/>
    <w:rsid w:val="5EE440B4"/>
    <w:rsid w:val="5F1C14FA"/>
    <w:rsid w:val="5F742A4A"/>
    <w:rsid w:val="5FF50A22"/>
    <w:rsid w:val="606560FD"/>
    <w:rsid w:val="62033C61"/>
    <w:rsid w:val="629E017E"/>
    <w:rsid w:val="655C6782"/>
    <w:rsid w:val="66875BE0"/>
    <w:rsid w:val="6793594D"/>
    <w:rsid w:val="67CA10E5"/>
    <w:rsid w:val="67CA7FA1"/>
    <w:rsid w:val="69304B31"/>
    <w:rsid w:val="694602DD"/>
    <w:rsid w:val="6BB61770"/>
    <w:rsid w:val="6D354103"/>
    <w:rsid w:val="6D535020"/>
    <w:rsid w:val="6DDE7777"/>
    <w:rsid w:val="6EFC4043"/>
    <w:rsid w:val="6F6318F3"/>
    <w:rsid w:val="6F662674"/>
    <w:rsid w:val="6F714D89"/>
    <w:rsid w:val="70474EED"/>
    <w:rsid w:val="70D73D60"/>
    <w:rsid w:val="739B77F0"/>
    <w:rsid w:val="73F363CC"/>
    <w:rsid w:val="79494450"/>
    <w:rsid w:val="795909C7"/>
    <w:rsid w:val="7A072882"/>
    <w:rsid w:val="7BCF25DF"/>
    <w:rsid w:val="7F590E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8</Pages>
  <Words>550</Words>
  <Characters>3135</Characters>
  <Lines>26</Lines>
  <Paragraphs>7</Paragraphs>
  <TotalTime>1</TotalTime>
  <ScaleCrop>false</ScaleCrop>
  <LinksUpToDate>false</LinksUpToDate>
  <CharactersWithSpaces>3678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2018-09-19T09:27:00Z</dcterms:created>
  <dc:creator>。</dc:creator>
  <cp:lastModifiedBy>老实人</cp:lastModifiedBy>
  <cp:lastPrinted>2018-09-19T08:44:00Z</cp:lastPrinted>
  <dcterms:modified xsi:type="dcterms:W3CDTF">2021-04-12T08:56:30Z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0E876CC05C8E4819844C525BC58B0A34</vt:lpwstr>
  </property>
</Properties>
</file>